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  <w:r w:rsidR="006B0839"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 xml:space="preserve">                </w:t>
      </w:r>
      <w:r w:rsidR="00266E60" w:rsidRPr="00243796">
        <w:rPr>
          <w:b/>
          <w:sz w:val="32"/>
          <w:szCs w:val="32"/>
        </w:rPr>
        <w:t>КРАСНОВСКОГО СЕЛЬСКОГО ПОСЕЛЕНИЯ</w:t>
      </w:r>
      <w:r w:rsidR="00906049" w:rsidRPr="00243796">
        <w:rPr>
          <w:b/>
          <w:sz w:val="32"/>
          <w:szCs w:val="32"/>
        </w:rPr>
        <w:t xml:space="preserve"> </w:t>
      </w:r>
    </w:p>
    <w:p w:rsidR="00266E60" w:rsidRPr="006B0839" w:rsidRDefault="00243796" w:rsidP="00243796">
      <w:pPr>
        <w:shd w:val="clear" w:color="auto" w:fill="FFFFFF"/>
        <w:suppressAutoHyphens/>
        <w:rPr>
          <w:b/>
          <w:bCs/>
          <w:sz w:val="32"/>
          <w:szCs w:val="32"/>
        </w:rPr>
      </w:pPr>
      <w:r w:rsidRPr="00243796">
        <w:rPr>
          <w:b/>
          <w:bCs/>
          <w:sz w:val="32"/>
          <w:szCs w:val="32"/>
        </w:rPr>
        <w:t xml:space="preserve">       </w:t>
      </w:r>
      <w:r w:rsidR="00266E60"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="00266E60"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bCs/>
          <w:color w:val="000000"/>
          <w:spacing w:val="-2"/>
          <w:sz w:val="32"/>
          <w:szCs w:val="40"/>
        </w:rPr>
      </w:pPr>
      <w:r>
        <w:rPr>
          <w:b/>
          <w:sz w:val="32"/>
          <w:szCs w:val="32"/>
        </w:rPr>
        <w:t xml:space="preserve">                                      </w:t>
      </w:r>
      <w:r w:rsidR="00AF6223">
        <w:rPr>
          <w:b/>
          <w:sz w:val="32"/>
          <w:szCs w:val="32"/>
        </w:rPr>
        <w:t xml:space="preserve">    </w:t>
      </w:r>
      <w:r w:rsidR="00266E60"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D41784" w:rsidP="00906049">
      <w:pPr>
        <w:suppressAutoHyphens/>
        <w:rPr>
          <w:sz w:val="28"/>
        </w:rPr>
      </w:pPr>
      <w:r w:rsidRPr="00846EA7">
        <w:rPr>
          <w:bCs/>
          <w:sz w:val="28"/>
        </w:rPr>
        <w:t xml:space="preserve"> </w:t>
      </w:r>
      <w:r w:rsidR="00846EA7">
        <w:rPr>
          <w:bCs/>
          <w:sz w:val="28"/>
        </w:rPr>
        <w:t xml:space="preserve">   </w:t>
      </w:r>
      <w:r w:rsidRPr="00846EA7">
        <w:rPr>
          <w:bCs/>
          <w:sz w:val="28"/>
        </w:rPr>
        <w:t xml:space="preserve"> </w:t>
      </w:r>
      <w:r w:rsidR="00467F3E">
        <w:rPr>
          <w:bCs/>
          <w:sz w:val="28"/>
        </w:rPr>
        <w:t>2</w:t>
      </w:r>
      <w:r w:rsidR="00ED5A97">
        <w:rPr>
          <w:bCs/>
          <w:sz w:val="28"/>
        </w:rPr>
        <w:t>1.08.2023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AF6223">
        <w:rPr>
          <w:sz w:val="28"/>
        </w:rPr>
        <w:t xml:space="preserve"> </w:t>
      </w:r>
      <w:r w:rsidR="00ED5A97">
        <w:rPr>
          <w:sz w:val="28"/>
        </w:rPr>
        <w:t>7</w:t>
      </w:r>
      <w:r w:rsidR="00114905">
        <w:rPr>
          <w:sz w:val="28"/>
        </w:rPr>
        <w:t>9</w:t>
      </w:r>
      <w:r w:rsidR="00CE7040">
        <w:rPr>
          <w:sz w:val="28"/>
        </w:rPr>
        <w:t xml:space="preserve"> </w:t>
      </w:r>
      <w:r w:rsidR="00266E60" w:rsidRPr="00266E60">
        <w:rPr>
          <w:sz w:val="28"/>
        </w:rPr>
        <w:t xml:space="preserve">               </w:t>
      </w:r>
      <w:r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260B10" w:rsidRDefault="00260B10" w:rsidP="00906049">
      <w:pPr>
        <w:suppressAutoHyphens/>
        <w:rPr>
          <w:sz w:val="28"/>
        </w:rPr>
      </w:pPr>
    </w:p>
    <w:p w:rsidR="00E44E9D" w:rsidRDefault="006209C7" w:rsidP="006209C7">
      <w:pPr>
        <w:suppressAutoHyphens/>
        <w:ind w:right="566"/>
        <w:rPr>
          <w:sz w:val="28"/>
        </w:rPr>
      </w:pPr>
      <w:r>
        <w:rPr>
          <w:sz w:val="28"/>
        </w:rPr>
        <w:t xml:space="preserve">                              </w:t>
      </w:r>
      <w:r w:rsidR="00AF6223">
        <w:rPr>
          <w:sz w:val="28"/>
        </w:rPr>
        <w:t xml:space="preserve"> </w:t>
      </w:r>
      <w:r w:rsidR="00243796">
        <w:rPr>
          <w:sz w:val="28"/>
        </w:rPr>
        <w:t xml:space="preserve">  </w:t>
      </w:r>
      <w:r w:rsidR="00C10B8C">
        <w:rPr>
          <w:sz w:val="28"/>
        </w:rPr>
        <w:t>О присвоении</w:t>
      </w:r>
      <w:r w:rsidR="00A25CFA">
        <w:rPr>
          <w:sz w:val="28"/>
        </w:rPr>
        <w:t xml:space="preserve"> </w:t>
      </w:r>
      <w:r w:rsidR="00C10B8C">
        <w:rPr>
          <w:sz w:val="28"/>
        </w:rPr>
        <w:t>адреса земельному участку</w:t>
      </w:r>
      <w:r>
        <w:rPr>
          <w:sz w:val="28"/>
        </w:rPr>
        <w:t xml:space="preserve"> </w:t>
      </w:r>
    </w:p>
    <w:p w:rsidR="00260B10" w:rsidRDefault="00260B10" w:rsidP="00A25CFA">
      <w:pPr>
        <w:suppressAutoHyphens/>
        <w:ind w:left="1134" w:right="566"/>
        <w:rPr>
          <w:sz w:val="28"/>
        </w:rPr>
      </w:pPr>
    </w:p>
    <w:p w:rsidR="00A174C3" w:rsidRPr="00C10B8C" w:rsidRDefault="00AF6223" w:rsidP="00AF6223">
      <w:pPr>
        <w:shd w:val="clear" w:color="auto" w:fill="FFFFFF"/>
        <w:suppressAutoHyphens/>
        <w:ind w:left="567" w:right="284" w:firstLine="141"/>
        <w:jc w:val="both"/>
        <w:rPr>
          <w:color w:val="000000"/>
          <w:sz w:val="28"/>
          <w:szCs w:val="28"/>
        </w:rPr>
      </w:pPr>
      <w:r w:rsidRPr="00C10B8C">
        <w:rPr>
          <w:sz w:val="28"/>
          <w:szCs w:val="28"/>
        </w:rPr>
        <w:t xml:space="preserve">     </w:t>
      </w:r>
      <w:r w:rsidR="00710C9E">
        <w:rPr>
          <w:color w:val="000000"/>
          <w:sz w:val="28"/>
          <w:szCs w:val="28"/>
        </w:rPr>
        <w:t xml:space="preserve">В соответствии с </w:t>
      </w:r>
      <w:hyperlink r:id="rId7" w:history="1">
        <w:r w:rsidR="00710C9E" w:rsidRPr="00710C9E">
          <w:rPr>
            <w:rStyle w:val="a9"/>
            <w:color w:val="000000"/>
            <w:sz w:val="28"/>
            <w:szCs w:val="28"/>
            <w:u w:val="none"/>
          </w:rPr>
          <w:t>пунктом 5</w:t>
        </w:r>
      </w:hyperlink>
      <w:r w:rsidR="00710C9E">
        <w:rPr>
          <w:color w:val="000000"/>
          <w:sz w:val="28"/>
          <w:szCs w:val="28"/>
        </w:rPr>
        <w:t xml:space="preserve"> постановления Правительства Российской Федерации от 19 ноября 2014 г. N 1221 "Об утверждении Правил присвоения, изменения и аннулирования адресов", постановлением Администрации Красновского сельского поселения от 24.11.2015 № 145 «Об утверждении Правил присвоения, изменения и аннулирования адресов», в целях упорядочения адресного хозяйства поселения и устранения ошибочных данных, Администрация Красновского сельского поселения</w:t>
      </w:r>
    </w:p>
    <w:p w:rsidR="00734D07" w:rsidRDefault="00734D07" w:rsidP="00906049">
      <w:pPr>
        <w:suppressAutoHyphens/>
        <w:jc w:val="both"/>
        <w:rPr>
          <w:sz w:val="28"/>
        </w:rPr>
      </w:pP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="00AF6223">
        <w:rPr>
          <w:sz w:val="28"/>
          <w:szCs w:val="28"/>
        </w:rPr>
        <w:t xml:space="preserve">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734D07" w:rsidRPr="00734D07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F3430F" w:rsidRDefault="00C10B8C" w:rsidP="00224AF0">
      <w:pPr>
        <w:numPr>
          <w:ilvl w:val="0"/>
          <w:numId w:val="22"/>
        </w:numPr>
        <w:suppressAutoHyphens/>
        <w:spacing w:line="360" w:lineRule="auto"/>
        <w:ind w:left="567" w:right="284" w:firstLine="357"/>
        <w:jc w:val="both"/>
        <w:rPr>
          <w:sz w:val="28"/>
        </w:rPr>
      </w:pPr>
      <w:r w:rsidRPr="00C10B8C">
        <w:rPr>
          <w:sz w:val="28"/>
        </w:rPr>
        <w:t xml:space="preserve">Присвоить земельному участку </w:t>
      </w:r>
      <w:r w:rsidR="007C7162">
        <w:rPr>
          <w:sz w:val="28"/>
        </w:rPr>
        <w:t xml:space="preserve">площадью </w:t>
      </w:r>
      <w:r w:rsidR="00114905">
        <w:rPr>
          <w:sz w:val="28"/>
        </w:rPr>
        <w:t>166527</w:t>
      </w:r>
      <w:r w:rsidR="007C7162">
        <w:rPr>
          <w:sz w:val="28"/>
        </w:rPr>
        <w:t xml:space="preserve"> </w:t>
      </w:r>
      <w:proofErr w:type="spellStart"/>
      <w:r w:rsidR="007C7162">
        <w:rPr>
          <w:sz w:val="28"/>
        </w:rPr>
        <w:t>кв.м</w:t>
      </w:r>
      <w:proofErr w:type="spellEnd"/>
      <w:r w:rsidR="007C7162">
        <w:rPr>
          <w:sz w:val="28"/>
        </w:rPr>
        <w:t>.</w:t>
      </w:r>
      <w:r w:rsidR="005162B8">
        <w:rPr>
          <w:sz w:val="28"/>
        </w:rPr>
        <w:t xml:space="preserve"> с</w:t>
      </w:r>
      <w:r w:rsidR="00467F3E">
        <w:rPr>
          <w:sz w:val="28"/>
        </w:rPr>
        <w:t xml:space="preserve"> </w:t>
      </w:r>
      <w:r w:rsidR="00114905">
        <w:rPr>
          <w:sz w:val="28"/>
        </w:rPr>
        <w:t xml:space="preserve">видом разрешенного использования «Выращивание зерновых и иных сельскохозяйственных культур», </w:t>
      </w:r>
      <w:r w:rsidR="00ED5A97">
        <w:rPr>
          <w:sz w:val="28"/>
        </w:rPr>
        <w:t>образованному из земель</w:t>
      </w:r>
      <w:r w:rsidR="00ED5A97" w:rsidRPr="00C10B8C">
        <w:rPr>
          <w:sz w:val="28"/>
        </w:rPr>
        <w:t xml:space="preserve"> </w:t>
      </w:r>
      <w:r w:rsidR="00ED5A97">
        <w:rPr>
          <w:sz w:val="28"/>
        </w:rPr>
        <w:t>сельскохозяйственного назначения, кадастровый номер 61:37:06000</w:t>
      </w:r>
      <w:r w:rsidR="00114905">
        <w:rPr>
          <w:sz w:val="28"/>
        </w:rPr>
        <w:t>04</w:t>
      </w:r>
      <w:r w:rsidR="00ED5A97">
        <w:rPr>
          <w:sz w:val="28"/>
        </w:rPr>
        <w:t xml:space="preserve">:ЗУ1, следующий адрес: Российская Федерация, Ростовская обл., р-н Тарасовский, Красновское сельское поселение, </w:t>
      </w:r>
      <w:r w:rsidR="00895F89">
        <w:rPr>
          <w:sz w:val="28"/>
        </w:rPr>
        <w:t>400м на юго-запад от п. Верхнетарасовский</w:t>
      </w:r>
      <w:r w:rsidR="00ED5A97">
        <w:rPr>
          <w:sz w:val="28"/>
        </w:rPr>
        <w:t>.</w:t>
      </w:r>
    </w:p>
    <w:p w:rsidR="00734D07" w:rsidRPr="00224AF0" w:rsidRDefault="00C10B8C" w:rsidP="00224AF0">
      <w:pPr>
        <w:numPr>
          <w:ilvl w:val="0"/>
          <w:numId w:val="22"/>
        </w:numPr>
        <w:suppressAutoHyphens/>
        <w:spacing w:line="360" w:lineRule="auto"/>
        <w:ind w:left="567" w:right="284" w:firstLine="357"/>
        <w:jc w:val="both"/>
        <w:rPr>
          <w:sz w:val="28"/>
        </w:rPr>
      </w:pPr>
      <w:r w:rsidRPr="00224AF0">
        <w:rPr>
          <w:sz w:val="28"/>
        </w:rPr>
        <w:t>Контроль за исполнением постановления оставляю за собой.</w:t>
      </w:r>
    </w:p>
    <w:p w:rsidR="00CC1551" w:rsidRDefault="00CC1551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F3430F" w:rsidRDefault="00FA605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 xml:space="preserve">Глава </w:t>
      </w:r>
      <w:r w:rsidR="00F3430F">
        <w:rPr>
          <w:sz w:val="28"/>
        </w:rPr>
        <w:t>Администрации</w:t>
      </w:r>
    </w:p>
    <w:p w:rsidR="00CC1551" w:rsidRDefault="00F3430F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</w:t>
      </w:r>
      <w:r w:rsidR="00266E60">
        <w:rPr>
          <w:sz w:val="28"/>
        </w:rPr>
        <w:t>Красновского</w:t>
      </w:r>
      <w:r>
        <w:rPr>
          <w:sz w:val="28"/>
        </w:rPr>
        <w:t xml:space="preserve"> </w:t>
      </w:r>
      <w:r w:rsidR="00266E60">
        <w:rPr>
          <w:sz w:val="28"/>
        </w:rPr>
        <w:t xml:space="preserve">сельского поселения </w:t>
      </w:r>
      <w:r w:rsidR="00266E60">
        <w:rPr>
          <w:sz w:val="28"/>
        </w:rPr>
        <w:tab/>
      </w:r>
      <w:r w:rsidR="00266E60">
        <w:rPr>
          <w:sz w:val="28"/>
        </w:rPr>
        <w:tab/>
      </w:r>
      <w:r w:rsidR="00266E60">
        <w:rPr>
          <w:sz w:val="28"/>
        </w:rPr>
        <w:tab/>
      </w:r>
      <w:r w:rsidR="00224AF0">
        <w:rPr>
          <w:sz w:val="28"/>
        </w:rPr>
        <w:t>Л.Н. Михайленко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8C5BBE" w:rsidRPr="00133D16" w:rsidRDefault="008C5BBE" w:rsidP="0021097B">
      <w:pPr>
        <w:suppressAutoHyphens/>
      </w:pPr>
    </w:p>
    <w:sectPr w:rsidR="008C5BBE" w:rsidRPr="00133D16" w:rsidSect="00E863C5">
      <w:footerReference w:type="even" r:id="rId8"/>
      <w:footerReference w:type="default" r:id="rId9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7420" w:rsidRDefault="00F27420">
      <w:r>
        <w:separator/>
      </w:r>
    </w:p>
  </w:endnote>
  <w:endnote w:type="continuationSeparator" w:id="0">
    <w:p w:rsidR="00F27420" w:rsidRDefault="00F2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7420" w:rsidRDefault="00F27420">
      <w:r>
        <w:separator/>
      </w:r>
    </w:p>
  </w:footnote>
  <w:footnote w:type="continuationSeparator" w:id="0">
    <w:p w:rsidR="00F27420" w:rsidRDefault="00F27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3A9A607D"/>
    <w:multiLevelType w:val="hybridMultilevel"/>
    <w:tmpl w:val="0016C4BE"/>
    <w:lvl w:ilvl="0" w:tplc="51B4C3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96FE9"/>
    <w:rsid w:val="000A6676"/>
    <w:rsid w:val="000B2365"/>
    <w:rsid w:val="00114905"/>
    <w:rsid w:val="00130DB8"/>
    <w:rsid w:val="001319EF"/>
    <w:rsid w:val="00133D16"/>
    <w:rsid w:val="00134851"/>
    <w:rsid w:val="00141AAC"/>
    <w:rsid w:val="001802D2"/>
    <w:rsid w:val="00180A16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05298"/>
    <w:rsid w:val="0021097B"/>
    <w:rsid w:val="0021386C"/>
    <w:rsid w:val="00224AF0"/>
    <w:rsid w:val="00243796"/>
    <w:rsid w:val="00247163"/>
    <w:rsid w:val="00251C41"/>
    <w:rsid w:val="00260B10"/>
    <w:rsid w:val="00262500"/>
    <w:rsid w:val="002654AE"/>
    <w:rsid w:val="00266E60"/>
    <w:rsid w:val="00276D02"/>
    <w:rsid w:val="002903AE"/>
    <w:rsid w:val="002A16BF"/>
    <w:rsid w:val="002D3D01"/>
    <w:rsid w:val="002E5E2D"/>
    <w:rsid w:val="00303E63"/>
    <w:rsid w:val="00311A71"/>
    <w:rsid w:val="003277F9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C2607"/>
    <w:rsid w:val="003D5B60"/>
    <w:rsid w:val="003E3DBE"/>
    <w:rsid w:val="00401506"/>
    <w:rsid w:val="00403ED1"/>
    <w:rsid w:val="00414BF3"/>
    <w:rsid w:val="0043255A"/>
    <w:rsid w:val="0044209D"/>
    <w:rsid w:val="004452B0"/>
    <w:rsid w:val="00460EB2"/>
    <w:rsid w:val="00467F3E"/>
    <w:rsid w:val="00471BD8"/>
    <w:rsid w:val="004B51C1"/>
    <w:rsid w:val="004B5CB8"/>
    <w:rsid w:val="004C249A"/>
    <w:rsid w:val="004E2FA0"/>
    <w:rsid w:val="00501DEB"/>
    <w:rsid w:val="0051408F"/>
    <w:rsid w:val="005145EA"/>
    <w:rsid w:val="00514FA2"/>
    <w:rsid w:val="005162B8"/>
    <w:rsid w:val="00525BD0"/>
    <w:rsid w:val="00567C04"/>
    <w:rsid w:val="005A0990"/>
    <w:rsid w:val="005B0AE4"/>
    <w:rsid w:val="005B7693"/>
    <w:rsid w:val="005D1A0A"/>
    <w:rsid w:val="005F73A8"/>
    <w:rsid w:val="006209C7"/>
    <w:rsid w:val="00636E73"/>
    <w:rsid w:val="00641C0F"/>
    <w:rsid w:val="00657511"/>
    <w:rsid w:val="00672781"/>
    <w:rsid w:val="00677C0B"/>
    <w:rsid w:val="00695AB8"/>
    <w:rsid w:val="006A2DB0"/>
    <w:rsid w:val="006B0839"/>
    <w:rsid w:val="006B1218"/>
    <w:rsid w:val="006B2F33"/>
    <w:rsid w:val="006B7A8B"/>
    <w:rsid w:val="006D270E"/>
    <w:rsid w:val="006E45F9"/>
    <w:rsid w:val="006F2A28"/>
    <w:rsid w:val="00710C9E"/>
    <w:rsid w:val="0071515D"/>
    <w:rsid w:val="007171FB"/>
    <w:rsid w:val="00734D07"/>
    <w:rsid w:val="00736B3A"/>
    <w:rsid w:val="00747D32"/>
    <w:rsid w:val="0077060A"/>
    <w:rsid w:val="00780EF8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C7162"/>
    <w:rsid w:val="007F4079"/>
    <w:rsid w:val="007F6738"/>
    <w:rsid w:val="007F7515"/>
    <w:rsid w:val="008350CB"/>
    <w:rsid w:val="00846EA7"/>
    <w:rsid w:val="008533C0"/>
    <w:rsid w:val="00855865"/>
    <w:rsid w:val="00861905"/>
    <w:rsid w:val="00871D50"/>
    <w:rsid w:val="0087457D"/>
    <w:rsid w:val="00881C64"/>
    <w:rsid w:val="00887824"/>
    <w:rsid w:val="00895F89"/>
    <w:rsid w:val="008B7CDD"/>
    <w:rsid w:val="008C4F9B"/>
    <w:rsid w:val="008C5BBE"/>
    <w:rsid w:val="008D0461"/>
    <w:rsid w:val="008D3093"/>
    <w:rsid w:val="008E45A1"/>
    <w:rsid w:val="008E57FE"/>
    <w:rsid w:val="008F3F12"/>
    <w:rsid w:val="00906049"/>
    <w:rsid w:val="00925F7E"/>
    <w:rsid w:val="00952795"/>
    <w:rsid w:val="00965DC0"/>
    <w:rsid w:val="00971EA0"/>
    <w:rsid w:val="009754EB"/>
    <w:rsid w:val="009C723A"/>
    <w:rsid w:val="009D13C0"/>
    <w:rsid w:val="009E23DC"/>
    <w:rsid w:val="009F2510"/>
    <w:rsid w:val="00A11FCA"/>
    <w:rsid w:val="00A13B30"/>
    <w:rsid w:val="00A174C3"/>
    <w:rsid w:val="00A239F2"/>
    <w:rsid w:val="00A25CFA"/>
    <w:rsid w:val="00A32FC5"/>
    <w:rsid w:val="00A33548"/>
    <w:rsid w:val="00A35892"/>
    <w:rsid w:val="00A543D1"/>
    <w:rsid w:val="00A555EC"/>
    <w:rsid w:val="00A84114"/>
    <w:rsid w:val="00AB089A"/>
    <w:rsid w:val="00AF6223"/>
    <w:rsid w:val="00B13601"/>
    <w:rsid w:val="00B552B2"/>
    <w:rsid w:val="00B65B24"/>
    <w:rsid w:val="00B96E8E"/>
    <w:rsid w:val="00BB12F5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83D2A"/>
    <w:rsid w:val="00D86F40"/>
    <w:rsid w:val="00D953DA"/>
    <w:rsid w:val="00DA1DA2"/>
    <w:rsid w:val="00DD36B1"/>
    <w:rsid w:val="00DF76AE"/>
    <w:rsid w:val="00E059AE"/>
    <w:rsid w:val="00E30619"/>
    <w:rsid w:val="00E41947"/>
    <w:rsid w:val="00E44E9D"/>
    <w:rsid w:val="00E80CBB"/>
    <w:rsid w:val="00E863C5"/>
    <w:rsid w:val="00E957BF"/>
    <w:rsid w:val="00EC4A01"/>
    <w:rsid w:val="00ED5A97"/>
    <w:rsid w:val="00ED78DA"/>
    <w:rsid w:val="00ED7BC7"/>
    <w:rsid w:val="00EE061B"/>
    <w:rsid w:val="00EF63A3"/>
    <w:rsid w:val="00F01ECC"/>
    <w:rsid w:val="00F163D8"/>
    <w:rsid w:val="00F27420"/>
    <w:rsid w:val="00F3430F"/>
    <w:rsid w:val="00F3658D"/>
    <w:rsid w:val="00F61105"/>
    <w:rsid w:val="00F65A1B"/>
    <w:rsid w:val="00F71DC6"/>
    <w:rsid w:val="00F7222F"/>
    <w:rsid w:val="00F82D51"/>
    <w:rsid w:val="00F97BFD"/>
    <w:rsid w:val="00FA6050"/>
    <w:rsid w:val="00FB1CD8"/>
    <w:rsid w:val="00FC62A4"/>
    <w:rsid w:val="00FD460A"/>
    <w:rsid w:val="00FE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6FD2101-6347-4A96-8DD7-367C9421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uiPriority w:val="99"/>
    <w:unhideWhenUsed/>
    <w:rsid w:val="00710C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4358304914A1565C78CE10DCDA0E0C256DC50758C9A6C49FBB76A4A62EE1C268FE1B9ABB560D4BZ7l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1625</CharactersWithSpaces>
  <SharedDoc>false</SharedDoc>
  <HLinks>
    <vt:vector size="6" baseType="variant">
      <vt:variant>
        <vt:i4>3932259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consultantplus://offline/ref=E04358304914A1565C78CE10DCDA0E0C256DC50758C9A6C49FBB76A4A62EE1C268FE1B9ABB560D4BZ7l4H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2023-08-21T08:16:00Z</cp:lastPrinted>
  <dcterms:created xsi:type="dcterms:W3CDTF">2025-07-14T16:44:00Z</dcterms:created>
  <dcterms:modified xsi:type="dcterms:W3CDTF">2025-07-14T16:44:00Z</dcterms:modified>
</cp:coreProperties>
</file>